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9D57" w14:textId="77777777" w:rsidR="007C7C2A" w:rsidRPr="00CB6E3B" w:rsidRDefault="007C7C2A" w:rsidP="00CB6E3B">
      <w:pPr>
        <w:spacing w:before="0" w:after="0" w:line="276" w:lineRule="auto"/>
        <w:rPr>
          <w:rFonts w:ascii="Urbanist Light" w:hAnsi="Urbanist Light" w:cs="Urbanist Light"/>
          <w:bCs/>
          <w:sz w:val="22"/>
          <w:szCs w:val="22"/>
          <w:lang w:val="de-CH"/>
        </w:rPr>
      </w:pPr>
    </w:p>
    <w:p w14:paraId="55D5F56F" w14:textId="77777777" w:rsidR="00CB6E3B" w:rsidRDefault="00CB6E3B" w:rsidP="00CB6E3B">
      <w:pPr>
        <w:spacing w:before="0" w:after="0" w:line="276" w:lineRule="auto"/>
        <w:rPr>
          <w:rFonts w:ascii="Urbanist Light" w:hAnsi="Urbanist Light" w:cs="Urbanist Light"/>
          <w:bCs/>
          <w:sz w:val="22"/>
          <w:szCs w:val="22"/>
          <w:lang w:val="de-CH"/>
        </w:rPr>
      </w:pPr>
    </w:p>
    <w:p w14:paraId="0C3593A5" w14:textId="77777777" w:rsidR="00CB6E3B" w:rsidRDefault="00CB6E3B" w:rsidP="00CB6E3B">
      <w:pPr>
        <w:spacing w:before="0" w:after="0" w:line="276" w:lineRule="auto"/>
        <w:rPr>
          <w:rFonts w:ascii="Urbanist Light" w:hAnsi="Urbanist Light" w:cs="Urbanist Light"/>
          <w:bCs/>
          <w:sz w:val="22"/>
          <w:szCs w:val="22"/>
          <w:lang w:val="de-CH"/>
        </w:rPr>
      </w:pPr>
    </w:p>
    <w:p w14:paraId="5815EC0C" w14:textId="44631229" w:rsidR="00CB6E3B" w:rsidRDefault="00C94510" w:rsidP="003166E4">
      <w:pPr>
        <w:spacing w:before="0" w:after="0" w:line="276" w:lineRule="auto"/>
        <w:rPr>
          <w:rFonts w:ascii="Urbanist Light" w:hAnsi="Urbanist Light" w:cs="Urbanist Light"/>
          <w:bCs/>
          <w:sz w:val="22"/>
          <w:szCs w:val="22"/>
          <w:lang w:val="de-CH"/>
        </w:rPr>
      </w:pPr>
      <w:r>
        <w:rPr>
          <w:rFonts w:ascii="Urbanist Light" w:hAnsi="Urbanist Light" w:cs="Urbanist Light"/>
          <w:bCs/>
          <w:sz w:val="22"/>
          <w:szCs w:val="22"/>
          <w:lang w:val="de-CH"/>
        </w:rPr>
        <w:t>8. Juni 2025</w:t>
      </w:r>
    </w:p>
    <w:p w14:paraId="5C0D7A53" w14:textId="77777777" w:rsidR="00CB6E3B" w:rsidRDefault="00CB6E3B" w:rsidP="00CB6E3B">
      <w:pPr>
        <w:tabs>
          <w:tab w:val="left" w:pos="5103"/>
        </w:tabs>
        <w:spacing w:before="0" w:after="0" w:line="276" w:lineRule="auto"/>
        <w:rPr>
          <w:rFonts w:ascii="Urbanist Light" w:hAnsi="Urbanist Light" w:cs="Urbanist Light"/>
          <w:bCs/>
          <w:sz w:val="22"/>
          <w:szCs w:val="22"/>
          <w:lang w:val="de-CH"/>
        </w:rPr>
      </w:pPr>
    </w:p>
    <w:p w14:paraId="0C1AA68F" w14:textId="77777777" w:rsidR="00CB6E3B" w:rsidRDefault="00CB6E3B" w:rsidP="00CB6E3B">
      <w:pPr>
        <w:tabs>
          <w:tab w:val="left" w:pos="5103"/>
        </w:tabs>
        <w:spacing w:before="0" w:after="0" w:line="276" w:lineRule="auto"/>
        <w:rPr>
          <w:rFonts w:ascii="Urbanist Light" w:hAnsi="Urbanist Light" w:cs="Urbanist Light"/>
          <w:bCs/>
          <w:sz w:val="22"/>
          <w:szCs w:val="22"/>
          <w:lang w:val="de-CH"/>
        </w:rPr>
      </w:pPr>
    </w:p>
    <w:p w14:paraId="75747EB5" w14:textId="77777777" w:rsidR="00CB6E3B" w:rsidRPr="00515412" w:rsidRDefault="003166E4" w:rsidP="00CB6E3B">
      <w:pPr>
        <w:tabs>
          <w:tab w:val="left" w:pos="5103"/>
        </w:tabs>
        <w:spacing w:before="0" w:after="0" w:line="276" w:lineRule="auto"/>
        <w:rPr>
          <w:rFonts w:ascii="Urbanist Light" w:hAnsi="Urbanist Light" w:cs="Urbanist Light"/>
          <w:sz w:val="22"/>
          <w:szCs w:val="22"/>
          <w:lang w:val="de-CH"/>
        </w:rPr>
      </w:pPr>
      <w:r w:rsidRPr="00515412">
        <w:rPr>
          <w:rFonts w:ascii="Urbanist Light" w:hAnsi="Urbanist Light" w:cs="Urbanist Light"/>
          <w:sz w:val="22"/>
          <w:szCs w:val="22"/>
          <w:lang w:val="de-CH"/>
        </w:rPr>
        <w:t>MEDIENMITTEILUNG</w:t>
      </w:r>
    </w:p>
    <w:p w14:paraId="27F2E427" w14:textId="0A5C5D52" w:rsidR="003166E4" w:rsidRDefault="00C94510" w:rsidP="00CB6E3B">
      <w:pPr>
        <w:tabs>
          <w:tab w:val="left" w:pos="5103"/>
        </w:tabs>
        <w:spacing w:before="0" w:after="0" w:line="276" w:lineRule="auto"/>
        <w:rPr>
          <w:rFonts w:ascii="Urbanist Light" w:hAnsi="Urbanist Light" w:cs="Urbanist Light"/>
          <w:bCs/>
          <w:sz w:val="22"/>
          <w:szCs w:val="22"/>
          <w:lang w:val="de-CH"/>
        </w:rPr>
      </w:pPr>
      <w:r w:rsidRPr="00C94510">
        <w:rPr>
          <w:rFonts w:ascii="Urbanist Light" w:hAnsi="Urbanist Light" w:cs="Urbanist Light"/>
          <w:b/>
          <w:sz w:val="22"/>
          <w:szCs w:val="22"/>
          <w:lang w:val="de-CH"/>
        </w:rPr>
        <w:t>Ist das Nidwaldner Stromnetz bereit für die Energiewende? – GLP fordert Klarheit</w:t>
      </w:r>
    </w:p>
    <w:p w14:paraId="29712981" w14:textId="77777777" w:rsidR="00C94510" w:rsidRPr="00C94510" w:rsidRDefault="00C94510" w:rsidP="00C94510">
      <w:pPr>
        <w:tabs>
          <w:tab w:val="left" w:pos="5103"/>
        </w:tabs>
        <w:spacing w:before="0" w:after="0" w:line="276" w:lineRule="auto"/>
        <w:rPr>
          <w:rFonts w:ascii="Urbanist Light" w:hAnsi="Urbanist Light" w:cs="Urbanist Light"/>
          <w:bCs/>
          <w:sz w:val="22"/>
          <w:szCs w:val="22"/>
          <w:lang w:val="de-CH"/>
        </w:rPr>
      </w:pPr>
    </w:p>
    <w:p w14:paraId="75520A42" w14:textId="4A3C0792" w:rsidR="00C94510" w:rsidRPr="00C94510" w:rsidRDefault="00C94510" w:rsidP="00C94510">
      <w:pPr>
        <w:tabs>
          <w:tab w:val="left" w:pos="5103"/>
        </w:tabs>
        <w:spacing w:before="0" w:after="0" w:line="276" w:lineRule="auto"/>
        <w:rPr>
          <w:rFonts w:ascii="Urbanist Light" w:hAnsi="Urbanist Light" w:cs="Urbanist Light"/>
          <w:bCs/>
          <w:sz w:val="22"/>
          <w:szCs w:val="22"/>
          <w:lang w:val="de-CH"/>
        </w:rPr>
      </w:pPr>
      <w:r w:rsidRPr="00C94510">
        <w:rPr>
          <w:rFonts w:ascii="Urbanist Light" w:hAnsi="Urbanist Light" w:cs="Urbanist Light"/>
          <w:bCs/>
          <w:sz w:val="22"/>
          <w:szCs w:val="22"/>
          <w:lang w:val="de-CH"/>
        </w:rPr>
        <w:t xml:space="preserve">Die </w:t>
      </w:r>
      <w:r>
        <w:rPr>
          <w:rFonts w:ascii="Urbanist Light" w:hAnsi="Urbanist Light" w:cs="Urbanist Light"/>
          <w:bCs/>
          <w:sz w:val="22"/>
          <w:szCs w:val="22"/>
          <w:lang w:val="de-CH"/>
        </w:rPr>
        <w:t>Grünliberale Partei (</w:t>
      </w:r>
      <w:r w:rsidRPr="00C94510">
        <w:rPr>
          <w:rFonts w:ascii="Urbanist Light" w:hAnsi="Urbanist Light" w:cs="Urbanist Light"/>
          <w:bCs/>
          <w:sz w:val="22"/>
          <w:szCs w:val="22"/>
          <w:lang w:val="de-CH"/>
        </w:rPr>
        <w:t>GLP</w:t>
      </w:r>
      <w:r>
        <w:rPr>
          <w:rFonts w:ascii="Urbanist Light" w:hAnsi="Urbanist Light" w:cs="Urbanist Light"/>
          <w:bCs/>
          <w:sz w:val="22"/>
          <w:szCs w:val="22"/>
          <w:lang w:val="de-CH"/>
        </w:rPr>
        <w:t>)</w:t>
      </w:r>
      <w:r w:rsidRPr="00C94510">
        <w:rPr>
          <w:rFonts w:ascii="Urbanist Light" w:hAnsi="Urbanist Light" w:cs="Urbanist Light"/>
          <w:bCs/>
          <w:sz w:val="22"/>
          <w:szCs w:val="22"/>
          <w:lang w:val="de-CH"/>
        </w:rPr>
        <w:t xml:space="preserve"> Nidwalden will vom Regierungsrat wissen, ob das Stromnetz im Kanton bereit ist für die Anforderungen der Energiewende. Mit einer Interpellation fordern Landrat Jonas </w:t>
      </w:r>
      <w:proofErr w:type="spellStart"/>
      <w:r w:rsidRPr="00C94510">
        <w:rPr>
          <w:rFonts w:ascii="Urbanist Light" w:hAnsi="Urbanist Light" w:cs="Urbanist Light"/>
          <w:bCs/>
          <w:sz w:val="22"/>
          <w:szCs w:val="22"/>
          <w:lang w:val="de-CH"/>
        </w:rPr>
        <w:t>Tappolet</w:t>
      </w:r>
      <w:proofErr w:type="spellEnd"/>
      <w:r w:rsidRPr="00C94510">
        <w:rPr>
          <w:rFonts w:ascii="Urbanist Light" w:hAnsi="Urbanist Light" w:cs="Urbanist Light"/>
          <w:bCs/>
          <w:sz w:val="22"/>
          <w:szCs w:val="22"/>
          <w:lang w:val="de-CH"/>
        </w:rPr>
        <w:t xml:space="preserve"> und Landrätin Christina Amstutz Auskunft zu Netzkapazitäten, Engpässen und möglichen Speicherlösungen für Solarstrom.</w:t>
      </w:r>
    </w:p>
    <w:p w14:paraId="6760825B" w14:textId="77777777" w:rsidR="00C94510" w:rsidRPr="00C94510" w:rsidRDefault="00C94510" w:rsidP="00C94510">
      <w:pPr>
        <w:tabs>
          <w:tab w:val="left" w:pos="5103"/>
        </w:tabs>
        <w:spacing w:before="0" w:after="0" w:line="276" w:lineRule="auto"/>
        <w:rPr>
          <w:rFonts w:ascii="Urbanist Light" w:hAnsi="Urbanist Light" w:cs="Urbanist Light"/>
          <w:bCs/>
          <w:sz w:val="22"/>
          <w:szCs w:val="22"/>
          <w:lang w:val="de-CH"/>
        </w:rPr>
      </w:pPr>
    </w:p>
    <w:p w14:paraId="7C75CAFA" w14:textId="77777777" w:rsidR="00C94510" w:rsidRPr="00C94510" w:rsidRDefault="00C94510" w:rsidP="00C94510">
      <w:pPr>
        <w:tabs>
          <w:tab w:val="left" w:pos="5103"/>
        </w:tabs>
        <w:spacing w:before="0" w:after="0" w:line="276" w:lineRule="auto"/>
        <w:rPr>
          <w:rFonts w:ascii="Urbanist Light" w:hAnsi="Urbanist Light" w:cs="Urbanist Light"/>
          <w:bCs/>
          <w:sz w:val="22"/>
          <w:szCs w:val="22"/>
          <w:lang w:val="de-CH"/>
        </w:rPr>
      </w:pPr>
      <w:r w:rsidRPr="00C94510">
        <w:rPr>
          <w:rFonts w:ascii="Urbanist Light" w:hAnsi="Urbanist Light" w:cs="Urbanist Light"/>
          <w:bCs/>
          <w:sz w:val="22"/>
          <w:szCs w:val="22"/>
          <w:lang w:val="de-CH"/>
        </w:rPr>
        <w:t>Der Ausbau von Photovoltaikanlagen schreitet auch in Nidwalden rasch voran. Damit stellt sich die Frage, ob das bestehende Stromnetz diesen Zubau bewältigen kann oder ob gezielte Ausbauschritte nötig sind, um das Ziel «Netto-Null bis 2050» zu erreichen. Zudem verlangt die GLP Informationen zu bestehenden Engpässen im Netz und zur Zuständigkeit für einen allfälligen Ausbau.</w:t>
      </w:r>
    </w:p>
    <w:p w14:paraId="4DF8C491" w14:textId="77777777" w:rsidR="00C94510" w:rsidRPr="00C94510" w:rsidRDefault="00C94510" w:rsidP="00C94510">
      <w:pPr>
        <w:tabs>
          <w:tab w:val="left" w:pos="5103"/>
        </w:tabs>
        <w:spacing w:before="0" w:after="0" w:line="276" w:lineRule="auto"/>
        <w:rPr>
          <w:rFonts w:ascii="Urbanist Light" w:hAnsi="Urbanist Light" w:cs="Urbanist Light"/>
          <w:bCs/>
          <w:sz w:val="22"/>
          <w:szCs w:val="22"/>
          <w:lang w:val="de-CH"/>
        </w:rPr>
      </w:pPr>
    </w:p>
    <w:p w14:paraId="5B99D028" w14:textId="77777777" w:rsidR="00C94510" w:rsidRPr="00C94510" w:rsidRDefault="00C94510" w:rsidP="00C94510">
      <w:pPr>
        <w:tabs>
          <w:tab w:val="left" w:pos="5103"/>
        </w:tabs>
        <w:spacing w:before="0" w:after="0" w:line="276" w:lineRule="auto"/>
        <w:rPr>
          <w:rFonts w:ascii="Urbanist Light" w:hAnsi="Urbanist Light" w:cs="Urbanist Light"/>
          <w:bCs/>
          <w:sz w:val="22"/>
          <w:szCs w:val="22"/>
          <w:lang w:val="de-CH"/>
        </w:rPr>
      </w:pPr>
      <w:r w:rsidRPr="00C94510">
        <w:rPr>
          <w:rFonts w:ascii="Urbanist Light" w:hAnsi="Urbanist Light" w:cs="Urbanist Light"/>
          <w:bCs/>
          <w:sz w:val="22"/>
          <w:szCs w:val="22"/>
          <w:lang w:val="de-CH"/>
        </w:rPr>
        <w:t>Ein weiterer Fokus liegt auf dem Einsatz von Batteriespeichern. Während der geplante Grossbatteriespeicher des Elektrizitätswerks Nidwalden (EWN) in Buochs ein wichtiger Schritt sei, könnten künftig auch dezentrale Speicher auf Quartier- oder Gemeindeebene nötig werden. Diese würden helfen, Solarstrom lokal zwischenzuspeichern und gezielter ins Netz einzuspeisen.</w:t>
      </w:r>
    </w:p>
    <w:p w14:paraId="36D3746F" w14:textId="77777777" w:rsidR="00C94510" w:rsidRPr="00C94510" w:rsidRDefault="00C94510" w:rsidP="00C94510">
      <w:pPr>
        <w:tabs>
          <w:tab w:val="left" w:pos="5103"/>
        </w:tabs>
        <w:spacing w:before="0" w:after="0" w:line="276" w:lineRule="auto"/>
        <w:rPr>
          <w:rFonts w:ascii="Urbanist Light" w:hAnsi="Urbanist Light" w:cs="Urbanist Light"/>
          <w:bCs/>
          <w:sz w:val="22"/>
          <w:szCs w:val="22"/>
          <w:lang w:val="de-CH"/>
        </w:rPr>
      </w:pPr>
    </w:p>
    <w:p w14:paraId="6926A15C" w14:textId="77777777" w:rsidR="00C94510" w:rsidRPr="00C94510" w:rsidRDefault="00C94510" w:rsidP="00C94510">
      <w:pPr>
        <w:tabs>
          <w:tab w:val="left" w:pos="5103"/>
        </w:tabs>
        <w:spacing w:before="0" w:after="0" w:line="276" w:lineRule="auto"/>
        <w:rPr>
          <w:rFonts w:ascii="Urbanist Light" w:hAnsi="Urbanist Light" w:cs="Urbanist Light"/>
          <w:bCs/>
          <w:sz w:val="22"/>
          <w:szCs w:val="22"/>
          <w:lang w:val="de-CH"/>
        </w:rPr>
      </w:pPr>
      <w:r w:rsidRPr="00C94510">
        <w:rPr>
          <w:rFonts w:ascii="Urbanist Light" w:hAnsi="Urbanist Light" w:cs="Urbanist Light"/>
          <w:bCs/>
          <w:sz w:val="22"/>
          <w:szCs w:val="22"/>
          <w:lang w:val="de-CH"/>
        </w:rPr>
        <w:t xml:space="preserve">„Die Energiewende ist nicht nur eine Frage von mehr Solarzellen auf den Dächern, sondern auch von intelligenten Netzen und cleveren Speicherlösungen“, betont Landrat Jonas </w:t>
      </w:r>
      <w:proofErr w:type="spellStart"/>
      <w:r w:rsidRPr="00C94510">
        <w:rPr>
          <w:rFonts w:ascii="Urbanist Light" w:hAnsi="Urbanist Light" w:cs="Urbanist Light"/>
          <w:bCs/>
          <w:sz w:val="22"/>
          <w:szCs w:val="22"/>
          <w:lang w:val="de-CH"/>
        </w:rPr>
        <w:t>Tappolet</w:t>
      </w:r>
      <w:proofErr w:type="spellEnd"/>
      <w:r w:rsidRPr="00C94510">
        <w:rPr>
          <w:rFonts w:ascii="Urbanist Light" w:hAnsi="Urbanist Light" w:cs="Urbanist Light"/>
          <w:bCs/>
          <w:sz w:val="22"/>
          <w:szCs w:val="22"/>
          <w:lang w:val="de-CH"/>
        </w:rPr>
        <w:t>. „Nur wenn wir das Stromnetz frühzeitig fit machen, können wir die Ziele von Netto-Null bis 2050 überhaupt erreichen.“</w:t>
      </w:r>
    </w:p>
    <w:p w14:paraId="0A093ADD" w14:textId="77777777" w:rsidR="00C94510" w:rsidRPr="00C94510" w:rsidRDefault="00C94510" w:rsidP="00C94510">
      <w:pPr>
        <w:tabs>
          <w:tab w:val="left" w:pos="5103"/>
        </w:tabs>
        <w:spacing w:before="0" w:after="0" w:line="276" w:lineRule="auto"/>
        <w:rPr>
          <w:rFonts w:ascii="Urbanist Light" w:hAnsi="Urbanist Light" w:cs="Urbanist Light"/>
          <w:bCs/>
          <w:sz w:val="22"/>
          <w:szCs w:val="22"/>
          <w:lang w:val="de-CH"/>
        </w:rPr>
      </w:pPr>
    </w:p>
    <w:p w14:paraId="0183C0F7" w14:textId="1F23EE1A" w:rsidR="00CB6E3B" w:rsidRDefault="00C94510" w:rsidP="00C94510">
      <w:pPr>
        <w:tabs>
          <w:tab w:val="left" w:pos="5103"/>
        </w:tabs>
        <w:spacing w:before="0" w:after="0" w:line="276" w:lineRule="auto"/>
        <w:rPr>
          <w:rFonts w:ascii="Urbanist Light" w:hAnsi="Urbanist Light" w:cs="Urbanist Light"/>
          <w:bCs/>
          <w:sz w:val="22"/>
          <w:szCs w:val="22"/>
          <w:lang w:val="de-CH"/>
        </w:rPr>
      </w:pPr>
      <w:r w:rsidRPr="00C94510">
        <w:rPr>
          <w:rFonts w:ascii="Urbanist Light" w:hAnsi="Urbanist Light" w:cs="Urbanist Light"/>
          <w:bCs/>
          <w:sz w:val="22"/>
          <w:szCs w:val="22"/>
          <w:lang w:val="de-CH"/>
        </w:rPr>
        <w:t>Die GLP fordert deshalb vom Regierungsrat eine klare Einschätzung zur Zukunftsfähigkeit des Stromnetzes und konkrete Massnahmen für dessen Weiterentwicklung.</w:t>
      </w:r>
    </w:p>
    <w:p w14:paraId="368E79D4" w14:textId="77777777" w:rsidR="00515412" w:rsidRDefault="00515412" w:rsidP="00CB6E3B">
      <w:pPr>
        <w:tabs>
          <w:tab w:val="left" w:pos="5103"/>
        </w:tabs>
        <w:spacing w:before="0" w:after="0" w:line="276" w:lineRule="auto"/>
        <w:rPr>
          <w:rFonts w:ascii="Urbanist Light" w:hAnsi="Urbanist Light" w:cs="Urbanist Light"/>
          <w:bCs/>
          <w:sz w:val="22"/>
          <w:szCs w:val="22"/>
          <w:lang w:val="de-CH"/>
        </w:rPr>
      </w:pPr>
    </w:p>
    <w:p w14:paraId="12E49967" w14:textId="77777777" w:rsidR="00515412" w:rsidRDefault="00515412" w:rsidP="00CB6E3B">
      <w:pPr>
        <w:tabs>
          <w:tab w:val="left" w:pos="5103"/>
        </w:tabs>
        <w:spacing w:before="0" w:after="0" w:line="276" w:lineRule="auto"/>
        <w:rPr>
          <w:rFonts w:ascii="Urbanist Light" w:hAnsi="Urbanist Light" w:cs="Urbanist Light"/>
          <w:bCs/>
          <w:sz w:val="22"/>
          <w:szCs w:val="22"/>
          <w:lang w:val="de-CH"/>
        </w:rPr>
      </w:pPr>
    </w:p>
    <w:p w14:paraId="66DDCC1F" w14:textId="77777777" w:rsidR="00515412" w:rsidRDefault="00515412" w:rsidP="00CB6E3B">
      <w:pPr>
        <w:tabs>
          <w:tab w:val="left" w:pos="5103"/>
        </w:tabs>
        <w:spacing w:before="0" w:after="0" w:line="276" w:lineRule="auto"/>
        <w:rPr>
          <w:rFonts w:ascii="Urbanist Light" w:hAnsi="Urbanist Light" w:cs="Urbanist Light"/>
          <w:bCs/>
          <w:sz w:val="22"/>
          <w:szCs w:val="22"/>
          <w:lang w:val="de-CH"/>
        </w:rPr>
      </w:pPr>
    </w:p>
    <w:p w14:paraId="6A2BF0BF" w14:textId="77777777" w:rsidR="00CB6E3B" w:rsidRDefault="00515412" w:rsidP="00515412">
      <w:pPr>
        <w:spacing w:before="0" w:after="0" w:line="276" w:lineRule="auto"/>
        <w:rPr>
          <w:rFonts w:ascii="Urbanist Light" w:hAnsi="Urbanist Light" w:cs="Urbanist Light"/>
          <w:bCs/>
          <w:sz w:val="22"/>
          <w:szCs w:val="22"/>
          <w:lang w:val="de-CH"/>
        </w:rPr>
      </w:pPr>
      <w:r>
        <w:rPr>
          <w:rFonts w:ascii="Urbanist Light" w:hAnsi="Urbanist Light" w:cs="Urbanist Light"/>
          <w:bCs/>
          <w:sz w:val="22"/>
          <w:szCs w:val="22"/>
          <w:lang w:val="de-CH"/>
        </w:rPr>
        <w:t>B</w:t>
      </w:r>
      <w:r w:rsidRPr="00515412">
        <w:rPr>
          <w:rFonts w:ascii="Urbanist Light" w:hAnsi="Urbanist Light" w:cs="Urbanist Light"/>
          <w:bCs/>
          <w:sz w:val="22"/>
          <w:szCs w:val="22"/>
          <w:lang w:val="de-CH"/>
        </w:rPr>
        <w:t>ei Rückfragen stehen wir Ihnen gerne zur Verfügung:</w:t>
      </w:r>
    </w:p>
    <w:p w14:paraId="32BFB750" w14:textId="77777777" w:rsidR="00CB6E3B" w:rsidRDefault="00CB6E3B" w:rsidP="00261657">
      <w:pPr>
        <w:spacing w:before="0" w:after="0" w:line="276" w:lineRule="auto"/>
        <w:rPr>
          <w:rFonts w:ascii="Urbanist Light" w:hAnsi="Urbanist Light" w:cs="Urbanist Light"/>
          <w:bCs/>
          <w:sz w:val="22"/>
          <w:szCs w:val="22"/>
          <w:lang w:val="de-CH"/>
        </w:rPr>
      </w:pPr>
    </w:p>
    <w:p w14:paraId="24C81AB2" w14:textId="77777777" w:rsidR="00C94510" w:rsidRPr="00261657" w:rsidRDefault="00C94510" w:rsidP="00C94510">
      <w:pPr>
        <w:spacing w:before="0" w:after="0" w:line="276" w:lineRule="auto"/>
        <w:rPr>
          <w:rFonts w:ascii="Urbanist Light" w:hAnsi="Urbanist Light" w:cs="Urbanist Light"/>
          <w:bCs/>
          <w:sz w:val="22"/>
          <w:szCs w:val="22"/>
          <w:lang w:val="de-CH"/>
        </w:rPr>
      </w:pPr>
      <w:r w:rsidRPr="00261657">
        <w:rPr>
          <w:rFonts w:ascii="Urbanist Light" w:hAnsi="Urbanist Light" w:cs="Urbanist Light"/>
          <w:bCs/>
          <w:sz w:val="22"/>
          <w:szCs w:val="22"/>
          <w:lang w:val="de-CH"/>
        </w:rPr>
        <w:t xml:space="preserve">Jonas </w:t>
      </w:r>
      <w:proofErr w:type="spellStart"/>
      <w:r w:rsidRPr="00261657">
        <w:rPr>
          <w:rFonts w:ascii="Urbanist Light" w:hAnsi="Urbanist Light" w:cs="Urbanist Light"/>
          <w:bCs/>
          <w:sz w:val="22"/>
          <w:szCs w:val="22"/>
          <w:lang w:val="de-CH"/>
        </w:rPr>
        <w:t>Tappolet</w:t>
      </w:r>
      <w:proofErr w:type="spellEnd"/>
      <w:r w:rsidRPr="00261657">
        <w:rPr>
          <w:rFonts w:ascii="Urbanist Light" w:hAnsi="Urbanist Light" w:cs="Urbanist Light"/>
          <w:bCs/>
          <w:sz w:val="22"/>
          <w:szCs w:val="22"/>
          <w:lang w:val="de-CH"/>
        </w:rPr>
        <w:t>, Landrat</w:t>
      </w:r>
      <w:r>
        <w:rPr>
          <w:rFonts w:ascii="Urbanist Light" w:hAnsi="Urbanist Light" w:cs="Urbanist Light"/>
          <w:bCs/>
          <w:sz w:val="22"/>
          <w:szCs w:val="22"/>
          <w:lang w:val="de-CH"/>
        </w:rPr>
        <w:t xml:space="preserve"> GLP Nidwalden</w:t>
      </w:r>
    </w:p>
    <w:p w14:paraId="2BB4E7B9" w14:textId="77777777" w:rsidR="00C94510" w:rsidRDefault="00C94510" w:rsidP="00C94510">
      <w:pPr>
        <w:spacing w:before="0" w:after="0" w:line="276" w:lineRule="auto"/>
        <w:rPr>
          <w:rFonts w:ascii="Urbanist Light" w:hAnsi="Urbanist Light" w:cs="Urbanist Light"/>
          <w:bCs/>
          <w:sz w:val="22"/>
          <w:szCs w:val="22"/>
          <w:lang w:val="de-CH"/>
        </w:rPr>
      </w:pPr>
      <w:hyperlink r:id="rId11" w:history="1">
        <w:r w:rsidRPr="00CD3726">
          <w:rPr>
            <w:rStyle w:val="Hyperlink"/>
            <w:rFonts w:ascii="Urbanist Light" w:hAnsi="Urbanist Light" w:cs="Urbanist Light"/>
            <w:bCs/>
            <w:sz w:val="22"/>
            <w:szCs w:val="22"/>
            <w:lang w:val="de-CH"/>
          </w:rPr>
          <w:t>jonas.tappolet@grunliberale.ch</w:t>
        </w:r>
      </w:hyperlink>
    </w:p>
    <w:p w14:paraId="562A5B81" w14:textId="77777777" w:rsidR="00C94510" w:rsidRPr="00515412" w:rsidRDefault="00C94510" w:rsidP="00C94510">
      <w:pPr>
        <w:spacing w:before="0" w:after="0" w:line="276" w:lineRule="auto"/>
        <w:rPr>
          <w:rFonts w:ascii="Urbanist Light" w:hAnsi="Urbanist Light" w:cs="Urbanist Light"/>
          <w:bCs/>
          <w:sz w:val="22"/>
          <w:szCs w:val="22"/>
          <w:lang w:val="de-CH"/>
        </w:rPr>
      </w:pPr>
      <w:r>
        <w:rPr>
          <w:rFonts w:ascii="Urbanist Light" w:hAnsi="Urbanist Light" w:cs="Urbanist Light"/>
          <w:bCs/>
          <w:sz w:val="22"/>
          <w:szCs w:val="22"/>
          <w:lang w:val="de-CH"/>
        </w:rPr>
        <w:t>076 411 21 18</w:t>
      </w:r>
    </w:p>
    <w:p w14:paraId="172626CD" w14:textId="77777777" w:rsidR="00261657" w:rsidRDefault="00261657" w:rsidP="00261657">
      <w:pPr>
        <w:spacing w:before="0" w:after="0" w:line="276" w:lineRule="auto"/>
        <w:rPr>
          <w:rFonts w:ascii="Urbanist Light" w:hAnsi="Urbanist Light" w:cs="Urbanist Light"/>
          <w:bCs/>
          <w:sz w:val="22"/>
          <w:szCs w:val="22"/>
          <w:lang w:val="de-CH"/>
        </w:rPr>
      </w:pPr>
    </w:p>
    <w:p w14:paraId="2DAB4F87" w14:textId="77777777" w:rsidR="00261657" w:rsidRDefault="00261657" w:rsidP="00261657">
      <w:pPr>
        <w:spacing w:before="0" w:after="0" w:line="276" w:lineRule="auto"/>
        <w:rPr>
          <w:rFonts w:ascii="Urbanist Light" w:hAnsi="Urbanist Light" w:cs="Urbanist Light"/>
          <w:bCs/>
          <w:sz w:val="22"/>
          <w:szCs w:val="22"/>
          <w:lang w:val="de-CH"/>
        </w:rPr>
      </w:pPr>
      <w:r>
        <w:rPr>
          <w:rFonts w:ascii="Urbanist Light" w:hAnsi="Urbanist Light" w:cs="Urbanist Light"/>
          <w:bCs/>
          <w:sz w:val="22"/>
          <w:szCs w:val="22"/>
          <w:lang w:val="de-CH"/>
        </w:rPr>
        <w:t>Christina Amstutz, Landrätin &amp; Fraktionspräsidentin GLP Nidwalden</w:t>
      </w:r>
    </w:p>
    <w:p w14:paraId="2016CBB5" w14:textId="77777777" w:rsidR="00261657" w:rsidRDefault="00261657" w:rsidP="00261657">
      <w:pPr>
        <w:spacing w:before="0" w:after="0" w:line="276" w:lineRule="auto"/>
        <w:rPr>
          <w:rFonts w:ascii="Urbanist Light" w:hAnsi="Urbanist Light" w:cs="Urbanist Light"/>
          <w:bCs/>
          <w:sz w:val="22"/>
          <w:szCs w:val="22"/>
          <w:lang w:val="de-CH"/>
        </w:rPr>
      </w:pPr>
      <w:hyperlink r:id="rId12" w:history="1">
        <w:r w:rsidRPr="00CD3726">
          <w:rPr>
            <w:rStyle w:val="Hyperlink"/>
            <w:rFonts w:ascii="Urbanist Light" w:hAnsi="Urbanist Light" w:cs="Urbanist Light"/>
            <w:bCs/>
            <w:sz w:val="22"/>
            <w:szCs w:val="22"/>
            <w:lang w:val="de-CH"/>
          </w:rPr>
          <w:t>christina.amstutz@grunliberale.ch</w:t>
        </w:r>
      </w:hyperlink>
    </w:p>
    <w:p w14:paraId="46007545" w14:textId="32053FA7" w:rsidR="00261657" w:rsidRPr="00C94510" w:rsidRDefault="00261657" w:rsidP="00515412">
      <w:pPr>
        <w:spacing w:before="0" w:after="0" w:line="276" w:lineRule="auto"/>
        <w:rPr>
          <w:rFonts w:ascii="Urbanist Light" w:hAnsi="Urbanist Light" w:cs="Urbanist Light"/>
          <w:bCs/>
          <w:sz w:val="22"/>
          <w:szCs w:val="22"/>
          <w:lang w:val="de-CH"/>
        </w:rPr>
      </w:pPr>
      <w:r>
        <w:rPr>
          <w:rFonts w:ascii="Urbanist Light" w:hAnsi="Urbanist Light" w:cs="Urbanist Light"/>
          <w:bCs/>
          <w:sz w:val="22"/>
          <w:szCs w:val="22"/>
          <w:lang w:val="de-CH"/>
        </w:rPr>
        <w:t>079 383 59 62</w:t>
      </w:r>
    </w:p>
    <w:sectPr w:rsidR="00261657" w:rsidRPr="00C94510" w:rsidSect="009F56CB">
      <w:headerReference w:type="default" r:id="rId13"/>
      <w:footerReference w:type="default" r:id="rId14"/>
      <w:pgSz w:w="11900" w:h="16840"/>
      <w:pgMar w:top="1361" w:right="1134"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455B" w14:textId="77777777" w:rsidR="00487F78" w:rsidRDefault="00487F78" w:rsidP="007C7C2A">
      <w:r>
        <w:separator/>
      </w:r>
    </w:p>
  </w:endnote>
  <w:endnote w:type="continuationSeparator" w:id="0">
    <w:p w14:paraId="7DAE18C4" w14:textId="77777777" w:rsidR="00487F78" w:rsidRDefault="00487F78" w:rsidP="007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Urbanist">
    <w:panose1 w:val="00000500000000000000"/>
    <w:charset w:val="4D"/>
    <w:family w:val="auto"/>
    <w:pitch w:val="variable"/>
    <w:sig w:usb0="00000003" w:usb1="00000001" w:usb2="00000000" w:usb3="00000000" w:csb0="00000001" w:csb1="00000000"/>
  </w:font>
  <w:font w:name="Urbanist SemiBold">
    <w:panose1 w:val="00000700000000000000"/>
    <w:charset w:val="4D"/>
    <w:family w:val="auto"/>
    <w:pitch w:val="variable"/>
    <w:sig w:usb0="00000003" w:usb1="00000001" w:usb2="00000000" w:usb3="00000000" w:csb0="00000001" w:csb1="00000000"/>
  </w:font>
  <w:font w:name="Urbanist ExtraBold">
    <w:panose1 w:val="00000900000000000000"/>
    <w:charset w:val="4D"/>
    <w:family w:val="auto"/>
    <w:pitch w:val="variable"/>
    <w:sig w:usb0="00000003" w:usb1="00000001" w:usb2="00000000" w:usb3="00000000" w:csb0="00000001" w:csb1="00000000"/>
  </w:font>
  <w:font w:name="Urbanist Light">
    <w:panose1 w:val="00000400000000000000"/>
    <w:charset w:val="4D"/>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761E" w14:textId="77777777" w:rsidR="003A0385" w:rsidRDefault="00CE0F9A" w:rsidP="009D653A">
    <w:pPr>
      <w:pStyle w:val="Fuzeile"/>
    </w:pPr>
    <w:r>
      <w:rPr>
        <w:noProof/>
      </w:rPr>
      <mc:AlternateContent>
        <mc:Choice Requires="wps">
          <w:drawing>
            <wp:anchor distT="0" distB="0" distL="114300" distR="114300" simplePos="0" relativeHeight="251663360" behindDoc="0" locked="0" layoutInCell="1" allowOverlap="1" wp14:anchorId="26D5B59E" wp14:editId="6FA53D12">
              <wp:simplePos x="0" y="0"/>
              <wp:positionH relativeFrom="page">
                <wp:posOffset>5038725</wp:posOffset>
              </wp:positionH>
              <wp:positionV relativeFrom="page">
                <wp:posOffset>10077450</wp:posOffset>
              </wp:positionV>
              <wp:extent cx="1799590" cy="438150"/>
              <wp:effectExtent l="0" t="0" r="10160" b="0"/>
              <wp:wrapNone/>
              <wp:docPr id="5" name="Textfeld 5"/>
              <wp:cNvGraphicFramePr/>
              <a:graphic xmlns:a="http://schemas.openxmlformats.org/drawingml/2006/main">
                <a:graphicData uri="http://schemas.microsoft.com/office/word/2010/wordprocessingShape">
                  <wps:wsp>
                    <wps:cNvSpPr txBox="1"/>
                    <wps:spPr>
                      <a:xfrm>
                        <a:off x="0" y="0"/>
                        <a:ext cx="1799590" cy="438150"/>
                      </a:xfrm>
                      <a:prstGeom prst="rect">
                        <a:avLst/>
                      </a:prstGeom>
                      <a:noFill/>
                      <a:ln w="6350">
                        <a:noFill/>
                      </a:ln>
                    </wps:spPr>
                    <wps:txbx>
                      <w:txbxContent>
                        <w:p w14:paraId="7F908AC5" w14:textId="77777777" w:rsidR="00CE0F9A" w:rsidRDefault="009A542C" w:rsidP="009D653A">
                          <w:pPr>
                            <w:pStyle w:val="Fuzeile"/>
                          </w:pPr>
                          <w:r w:rsidRPr="00B356A1">
                            <w:t xml:space="preserve">IBAN: </w:t>
                          </w:r>
                          <w:r w:rsidR="00CE0F9A" w:rsidRPr="00CE0F9A">
                            <w:t>CH74 0077 9000 2693 1210 0</w:t>
                          </w:r>
                        </w:p>
                        <w:p w14:paraId="6728AB10" w14:textId="77777777" w:rsidR="00CE0F9A" w:rsidRDefault="00CE0F9A" w:rsidP="009D653A">
                          <w:pPr>
                            <w:pStyle w:val="Fuzeile"/>
                          </w:pPr>
                        </w:p>
                        <w:p w14:paraId="1E377CA0" w14:textId="77777777" w:rsidR="00CE0F9A" w:rsidRDefault="00CE0F9A" w:rsidP="009D653A">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5B59E" id="_x0000_t202" coordsize="21600,21600" o:spt="202" path="m,l,21600r21600,l21600,xe">
              <v:stroke joinstyle="miter"/>
              <v:path gradientshapeok="t" o:connecttype="rect"/>
            </v:shapetype>
            <v:shape id="Textfeld 5" o:spid="_x0000_s1026" type="#_x0000_t202" style="position:absolute;margin-left:396.75pt;margin-top:793.5pt;width:141.7pt;height:3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" filled="f" stroked="f" strokeweight=".5pt">
              <v:textbox inset="0,0,0,0">
                <w:txbxContent>
                  <w:p w14:paraId="7F908AC5" w14:textId="77777777" w:rsidR="00CE0F9A" w:rsidRDefault="009A542C" w:rsidP="009D653A">
                    <w:pPr>
                      <w:pStyle w:val="Fuzeile"/>
                    </w:pPr>
                    <w:r w:rsidRPr="00B356A1">
                      <w:t xml:space="preserve">IBAN: </w:t>
                    </w:r>
                    <w:r w:rsidR="00CE0F9A" w:rsidRPr="00CE0F9A">
                      <w:t>CH74 0077 9000 2693 1210 0</w:t>
                    </w:r>
                  </w:p>
                  <w:p w14:paraId="6728AB10" w14:textId="77777777" w:rsidR="00CE0F9A" w:rsidRDefault="00CE0F9A" w:rsidP="009D653A">
                    <w:pPr>
                      <w:pStyle w:val="Fuzeile"/>
                    </w:pPr>
                  </w:p>
                  <w:p w14:paraId="1E377CA0" w14:textId="77777777" w:rsidR="00CE0F9A" w:rsidRDefault="00CE0F9A" w:rsidP="009D653A">
                    <w:pPr>
                      <w:pStyle w:val="Fuzeile"/>
                    </w:pP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124D11A" wp14:editId="6C76AC22">
              <wp:simplePos x="0" y="0"/>
              <wp:positionH relativeFrom="page">
                <wp:posOffset>3057525</wp:posOffset>
              </wp:positionH>
              <wp:positionV relativeFrom="page">
                <wp:posOffset>10077450</wp:posOffset>
              </wp:positionV>
              <wp:extent cx="1799590" cy="438150"/>
              <wp:effectExtent l="0" t="0" r="10160" b="0"/>
              <wp:wrapNone/>
              <wp:docPr id="4" name="Textfeld 4"/>
              <wp:cNvGraphicFramePr/>
              <a:graphic xmlns:a="http://schemas.openxmlformats.org/drawingml/2006/main">
                <a:graphicData uri="http://schemas.microsoft.com/office/word/2010/wordprocessingShape">
                  <wps:wsp>
                    <wps:cNvSpPr txBox="1"/>
                    <wps:spPr>
                      <a:xfrm>
                        <a:off x="0" y="0"/>
                        <a:ext cx="1799590" cy="438150"/>
                      </a:xfrm>
                      <a:prstGeom prst="rect">
                        <a:avLst/>
                      </a:prstGeom>
                      <a:noFill/>
                      <a:ln w="6350">
                        <a:noFill/>
                      </a:ln>
                    </wps:spPr>
                    <wps:txbx>
                      <w:txbxContent>
                        <w:p w14:paraId="1FCD9D43" w14:textId="77777777" w:rsidR="009A542C" w:rsidRPr="003668E1" w:rsidRDefault="00CE0F9A" w:rsidP="009D653A">
                          <w:pPr>
                            <w:pStyle w:val="Fuzeile"/>
                            <w:rPr>
                              <w:lang w:val="de-CH"/>
                            </w:rPr>
                          </w:pPr>
                          <w:r>
                            <w:rPr>
                              <w:lang w:val="de-CH"/>
                            </w:rPr>
                            <w:t>n</w:t>
                          </w:r>
                          <w:r w:rsidR="00FD29B1">
                            <w:rPr>
                              <w:lang w:val="de-CH"/>
                            </w:rPr>
                            <w:t>w</w:t>
                          </w:r>
                          <w:r w:rsidR="009A542C" w:rsidRPr="003668E1">
                            <w:rPr>
                              <w:lang w:val="de-CH"/>
                            </w:rPr>
                            <w:t>@grunliberale.ch</w:t>
                          </w:r>
                        </w:p>
                        <w:p w14:paraId="2E16DDF8" w14:textId="77777777" w:rsidR="004B0917" w:rsidRDefault="00CE0F9A" w:rsidP="00CE0F9A">
                          <w:pPr>
                            <w:pStyle w:val="Fuzeile"/>
                            <w:rPr>
                              <w:lang w:val="de-CH"/>
                            </w:rPr>
                          </w:pPr>
                          <w:r w:rsidRPr="00CE0F9A">
                            <w:rPr>
                              <w:lang w:val="de-CH"/>
                            </w:rPr>
                            <w:t>https://nw.grunliberale.ch/</w:t>
                          </w:r>
                        </w:p>
                        <w:p w14:paraId="3E4E49A3" w14:textId="77777777" w:rsidR="00CE0F9A" w:rsidRDefault="00CE0F9A" w:rsidP="00CE0F9A">
                          <w:pPr>
                            <w:pStyle w:val="Fuzeile"/>
                            <w:rPr>
                              <w:lang w:val="de-CH"/>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4D11A" id="Textfeld 4" o:spid="_x0000_s1027" type="#_x0000_t202" style="position:absolute;margin-left:240.75pt;margin-top:793.5pt;width:141.7pt;height:3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" filled="f" stroked="f" strokeweight=".5pt">
              <v:textbox inset="0,0,0,0">
                <w:txbxContent>
                  <w:p w14:paraId="1FCD9D43" w14:textId="77777777" w:rsidR="009A542C" w:rsidRPr="003668E1" w:rsidRDefault="00CE0F9A" w:rsidP="009D653A">
                    <w:pPr>
                      <w:pStyle w:val="Fuzeile"/>
                      <w:rPr>
                        <w:lang w:val="de-CH"/>
                      </w:rPr>
                    </w:pPr>
                    <w:r>
                      <w:rPr>
                        <w:lang w:val="de-CH"/>
                      </w:rPr>
                      <w:t>n</w:t>
                    </w:r>
                    <w:r w:rsidR="00FD29B1">
                      <w:rPr>
                        <w:lang w:val="de-CH"/>
                      </w:rPr>
                      <w:t>w</w:t>
                    </w:r>
                    <w:r w:rsidR="009A542C" w:rsidRPr="003668E1">
                      <w:rPr>
                        <w:lang w:val="de-CH"/>
                      </w:rPr>
                      <w:t>@grunliberale.ch</w:t>
                    </w:r>
                  </w:p>
                  <w:p w14:paraId="2E16DDF8" w14:textId="77777777" w:rsidR="004B0917" w:rsidRDefault="00CE0F9A" w:rsidP="00CE0F9A">
                    <w:pPr>
                      <w:pStyle w:val="Fuzeile"/>
                      <w:rPr>
                        <w:lang w:val="de-CH"/>
                      </w:rPr>
                    </w:pPr>
                    <w:r w:rsidRPr="00CE0F9A">
                      <w:rPr>
                        <w:lang w:val="de-CH"/>
                      </w:rPr>
                      <w:t>https://nw.grunliberale.ch/</w:t>
                    </w:r>
                  </w:p>
                  <w:p w14:paraId="3E4E49A3" w14:textId="77777777" w:rsidR="00CE0F9A" w:rsidRDefault="00CE0F9A" w:rsidP="00CE0F9A">
                    <w:pPr>
                      <w:pStyle w:val="Fuzeile"/>
                      <w:rPr>
                        <w:lang w:val="de-CH"/>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1FB67E74" wp14:editId="371DE369">
              <wp:simplePos x="0" y="0"/>
              <wp:positionH relativeFrom="page">
                <wp:posOffset>1076325</wp:posOffset>
              </wp:positionH>
              <wp:positionV relativeFrom="page">
                <wp:posOffset>10077450</wp:posOffset>
              </wp:positionV>
              <wp:extent cx="1799590" cy="438150"/>
              <wp:effectExtent l="0" t="0" r="10160" b="0"/>
              <wp:wrapNone/>
              <wp:docPr id="3" name="Textfeld 3"/>
              <wp:cNvGraphicFramePr/>
              <a:graphic xmlns:a="http://schemas.openxmlformats.org/drawingml/2006/main">
                <a:graphicData uri="http://schemas.microsoft.com/office/word/2010/wordprocessingShape">
                  <wps:wsp>
                    <wps:cNvSpPr txBox="1"/>
                    <wps:spPr>
                      <a:xfrm>
                        <a:off x="0" y="0"/>
                        <a:ext cx="1799590" cy="438150"/>
                      </a:xfrm>
                      <a:prstGeom prst="rect">
                        <a:avLst/>
                      </a:prstGeom>
                      <a:noFill/>
                      <a:ln w="6350">
                        <a:noFill/>
                      </a:ln>
                    </wps:spPr>
                    <wps:txbx>
                      <w:txbxContent>
                        <w:p w14:paraId="2D523457" w14:textId="77777777" w:rsidR="009D653A" w:rsidRPr="003668E1" w:rsidRDefault="00547810" w:rsidP="009D653A">
                          <w:pPr>
                            <w:pStyle w:val="Fuzeile"/>
                            <w:rPr>
                              <w:rFonts w:ascii="Urbanist SemiBold" w:hAnsi="Urbanist SemiBold"/>
                              <w:b/>
                              <w:bCs/>
                              <w:i/>
                              <w:iCs/>
                              <w:lang w:val="de-CH"/>
                            </w:rPr>
                          </w:pPr>
                          <w:r>
                            <w:rPr>
                              <w:rFonts w:ascii="Urbanist SemiBold" w:hAnsi="Urbanist SemiBold"/>
                              <w:b/>
                              <w:bCs/>
                              <w:i/>
                              <w:iCs/>
                              <w:lang w:val="de-CH"/>
                            </w:rPr>
                            <w:t xml:space="preserve">Grünliberale Partei </w:t>
                          </w:r>
                          <w:r w:rsidR="00FD29B1">
                            <w:rPr>
                              <w:rFonts w:ascii="Urbanist SemiBold" w:hAnsi="Urbanist SemiBold"/>
                              <w:b/>
                              <w:bCs/>
                              <w:i/>
                              <w:iCs/>
                              <w:lang w:val="de-CH"/>
                            </w:rPr>
                            <w:t>Nidwalden</w:t>
                          </w:r>
                        </w:p>
                        <w:p w14:paraId="45AEAB59" w14:textId="77777777" w:rsidR="00FD29B1" w:rsidRDefault="00FD29B1" w:rsidP="009D653A">
                          <w:pPr>
                            <w:pStyle w:val="Fuzeile"/>
                          </w:pPr>
                          <w:proofErr w:type="spellStart"/>
                          <w:r>
                            <w:t>Postfach</w:t>
                          </w:r>
                          <w:proofErr w:type="spellEnd"/>
                        </w:p>
                        <w:p w14:paraId="58F04295" w14:textId="77777777" w:rsidR="009D653A" w:rsidRPr="00806479" w:rsidRDefault="00FD29B1" w:rsidP="009D653A">
                          <w:pPr>
                            <w:pStyle w:val="Fuzeile"/>
                          </w:pPr>
                          <w:r>
                            <w:t>637</w:t>
                          </w:r>
                          <w:r w:rsidR="00CE0F9A">
                            <w:t>1</w:t>
                          </w:r>
                          <w:r>
                            <w:t xml:space="preserve"> Stans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67E74" id="Textfeld 3" o:spid="_x0000_s1028" type="#_x0000_t202" style="position:absolute;margin-left:84.75pt;margin-top:793.5pt;width:141.7pt;height:3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" filled="f" stroked="f" strokeweight=".5pt">
              <v:textbox inset="0,0,0,0">
                <w:txbxContent>
                  <w:p w14:paraId="2D523457" w14:textId="77777777" w:rsidR="009D653A" w:rsidRPr="003668E1" w:rsidRDefault="00547810" w:rsidP="009D653A">
                    <w:pPr>
                      <w:pStyle w:val="Fuzeile"/>
                      <w:rPr>
                        <w:rFonts w:ascii="Urbanist SemiBold" w:hAnsi="Urbanist SemiBold"/>
                        <w:b/>
                        <w:bCs/>
                        <w:i/>
                        <w:iCs/>
                        <w:lang w:val="de-CH"/>
                      </w:rPr>
                    </w:pPr>
                    <w:r>
                      <w:rPr>
                        <w:rFonts w:ascii="Urbanist SemiBold" w:hAnsi="Urbanist SemiBold"/>
                        <w:b/>
                        <w:bCs/>
                        <w:i/>
                        <w:iCs/>
                        <w:lang w:val="de-CH"/>
                      </w:rPr>
                      <w:t xml:space="preserve">Grünliberale Partei </w:t>
                    </w:r>
                    <w:r w:rsidR="00FD29B1">
                      <w:rPr>
                        <w:rFonts w:ascii="Urbanist SemiBold" w:hAnsi="Urbanist SemiBold"/>
                        <w:b/>
                        <w:bCs/>
                        <w:i/>
                        <w:iCs/>
                        <w:lang w:val="de-CH"/>
                      </w:rPr>
                      <w:t>Nidwalden</w:t>
                    </w:r>
                  </w:p>
                  <w:p w14:paraId="45AEAB59" w14:textId="77777777" w:rsidR="00FD29B1" w:rsidRDefault="00FD29B1" w:rsidP="009D653A">
                    <w:pPr>
                      <w:pStyle w:val="Fuzeile"/>
                    </w:pPr>
                    <w:proofErr w:type="spellStart"/>
                    <w:r>
                      <w:t>Postfach</w:t>
                    </w:r>
                    <w:proofErr w:type="spellEnd"/>
                  </w:p>
                  <w:p w14:paraId="58F04295" w14:textId="77777777" w:rsidR="009D653A" w:rsidRPr="00806479" w:rsidRDefault="00FD29B1" w:rsidP="009D653A">
                    <w:pPr>
                      <w:pStyle w:val="Fuzeile"/>
                    </w:pPr>
                    <w:r>
                      <w:t>637</w:t>
                    </w:r>
                    <w:r w:rsidR="00CE0F9A">
                      <w:t>1</w:t>
                    </w:r>
                    <w:r>
                      <w:t xml:space="preserve"> Stans</w:t>
                    </w:r>
                  </w:p>
                </w:txbxContent>
              </v:textbox>
              <w10:wrap anchorx="page" anchory="page"/>
            </v:shape>
          </w:pict>
        </mc:Fallback>
      </mc:AlternateContent>
    </w:r>
    <w:r w:rsidR="00785756">
      <w:rPr>
        <w:noProof/>
      </w:rPr>
      <w:drawing>
        <wp:anchor distT="0" distB="0" distL="114300" distR="114300" simplePos="0" relativeHeight="251664384" behindDoc="1" locked="0" layoutInCell="1" allowOverlap="1" wp14:anchorId="10AA00A0" wp14:editId="64E6A68E">
          <wp:simplePos x="0" y="0"/>
          <wp:positionH relativeFrom="page">
            <wp:posOffset>0</wp:posOffset>
          </wp:positionH>
          <wp:positionV relativeFrom="page">
            <wp:posOffset>8533130</wp:posOffset>
          </wp:positionV>
          <wp:extent cx="928800" cy="216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928800" cy="21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405C" w14:textId="77777777" w:rsidR="00487F78" w:rsidRDefault="00487F78" w:rsidP="007C7C2A">
      <w:r>
        <w:separator/>
      </w:r>
    </w:p>
  </w:footnote>
  <w:footnote w:type="continuationSeparator" w:id="0">
    <w:p w14:paraId="556AEFA6" w14:textId="77777777" w:rsidR="00487F78" w:rsidRDefault="00487F78" w:rsidP="007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EC93" w14:textId="77777777" w:rsidR="00500C69" w:rsidRDefault="00E913AD" w:rsidP="007C7C2A">
    <w:r>
      <w:rPr>
        <w:noProof/>
      </w:rPr>
      <mc:AlternateContent>
        <mc:Choice Requires="wpg">
          <w:drawing>
            <wp:anchor distT="0" distB="0" distL="114300" distR="114300" simplePos="0" relativeHeight="251669504" behindDoc="0" locked="0" layoutInCell="1" allowOverlap="1" wp14:anchorId="42BCBA93" wp14:editId="5D4E7B1B">
              <wp:simplePos x="0" y="0"/>
              <wp:positionH relativeFrom="column">
                <wp:posOffset>-153035</wp:posOffset>
              </wp:positionH>
              <wp:positionV relativeFrom="paragraph">
                <wp:posOffset>-450215</wp:posOffset>
              </wp:positionV>
              <wp:extent cx="6629400" cy="711200"/>
              <wp:effectExtent l="0" t="0" r="0" b="0"/>
              <wp:wrapNone/>
              <wp:docPr id="7" name="Gruppieren 7"/>
              <wp:cNvGraphicFramePr/>
              <a:graphic xmlns:a="http://schemas.openxmlformats.org/drawingml/2006/main">
                <a:graphicData uri="http://schemas.microsoft.com/office/word/2010/wordprocessingGroup">
                  <wpg:wgp>
                    <wpg:cNvGrpSpPr/>
                    <wpg:grpSpPr>
                      <a:xfrm>
                        <a:off x="0" y="0"/>
                        <a:ext cx="6629400" cy="711200"/>
                        <a:chOff x="0" y="0"/>
                        <a:chExt cx="6629400" cy="711200"/>
                      </a:xfrm>
                    </wpg:grpSpPr>
                    <pic:pic xmlns:pic="http://schemas.openxmlformats.org/drawingml/2006/picture">
                      <pic:nvPicPr>
                        <pic:cNvPr id="1" name="Grafik 1"/>
                        <pic:cNvPicPr>
                          <a:picLocks noChangeAspect="1"/>
                        </pic:cNvPicPr>
                      </pic:nvPicPr>
                      <pic:blipFill rotWithShape="1">
                        <a:blip r:embed="rId1">
                          <a:extLst>
                            <a:ext uri="{28A0092B-C50C-407E-A947-70E740481C1C}">
                              <a14:useLocalDpi xmlns:a14="http://schemas.microsoft.com/office/drawing/2010/main" val="0"/>
                            </a:ext>
                          </a:extLst>
                        </a:blip>
                        <a:srcRect l="35630"/>
                        <a:stretch/>
                      </pic:blipFill>
                      <pic:spPr bwMode="auto">
                        <a:xfrm>
                          <a:off x="1765300" y="0"/>
                          <a:ext cx="4864100" cy="711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Grafik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101600"/>
                          <a:ext cx="1803400" cy="539750"/>
                        </a:xfrm>
                        <a:prstGeom prst="rect">
                          <a:avLst/>
                        </a:prstGeom>
                        <a:noFill/>
                        <a:ln>
                          <a:noFill/>
                        </a:ln>
                      </pic:spPr>
                    </pic:pic>
                  </wpg:wgp>
                </a:graphicData>
              </a:graphic>
            </wp:anchor>
          </w:drawing>
        </mc:Choice>
        <mc:Fallback>
          <w:pict>
            <v:group w14:anchorId="45347CFB" id="Gruppieren 7" o:spid="_x0000_s1026" style="position:absolute;margin-left:-12.05pt;margin-top:-35.45pt;width:522pt;height:56pt;z-index:251669504" coordsize="66294,7112"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left:17653;width:48641;height:71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">
                <v:imagedata r:id="rId3" o:title="" cropleft="23350f"/>
              </v:shape>
              <v:shape id="Grafik 6" o:spid="_x0000_s1028" type="#_x0000_t75" style="position:absolute;top:1016;width:18034;height:5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&#13;&#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E20"/>
    <w:multiLevelType w:val="hybridMultilevel"/>
    <w:tmpl w:val="54327B16"/>
    <w:lvl w:ilvl="0" w:tplc="136449F4">
      <w:start w:val="1"/>
      <w:numFmt w:val="bullet"/>
      <w:pStyle w:val="Listenabsatz"/>
      <w:lvlText w:val=""/>
      <w:lvlJc w:val="left"/>
      <w:pPr>
        <w:ind w:left="720" w:hanging="360"/>
      </w:pPr>
      <w:rPr>
        <w:rFonts w:ascii="Symbol" w:hAnsi="Symbol" w:hint="default"/>
        <w:color w:val="9AC31C"/>
      </w:rPr>
    </w:lvl>
    <w:lvl w:ilvl="1" w:tplc="5CCEE5EE">
      <w:start w:val="1"/>
      <w:numFmt w:val="bullet"/>
      <w:lvlText w:val="o"/>
      <w:lvlJc w:val="left"/>
      <w:pPr>
        <w:ind w:left="1440" w:hanging="360"/>
      </w:pPr>
      <w:rPr>
        <w:rFonts w:ascii="Courier New" w:hAnsi="Courier New" w:cs="Courier New" w:hint="default"/>
        <w:color w:val="9AC31C"/>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7D74C1"/>
    <w:multiLevelType w:val="hybridMultilevel"/>
    <w:tmpl w:val="DD98A7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02083929">
    <w:abstractNumId w:val="0"/>
  </w:num>
  <w:num w:numId="2" w16cid:durableId="159397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0"/>
    <w:rsid w:val="00146594"/>
    <w:rsid w:val="00173268"/>
    <w:rsid w:val="00261657"/>
    <w:rsid w:val="002A7F85"/>
    <w:rsid w:val="002E0A1F"/>
    <w:rsid w:val="002E6593"/>
    <w:rsid w:val="00302896"/>
    <w:rsid w:val="00302B39"/>
    <w:rsid w:val="003166E4"/>
    <w:rsid w:val="00324A23"/>
    <w:rsid w:val="003668E1"/>
    <w:rsid w:val="003A0385"/>
    <w:rsid w:val="003B3F60"/>
    <w:rsid w:val="004427DB"/>
    <w:rsid w:val="0045471D"/>
    <w:rsid w:val="0045641E"/>
    <w:rsid w:val="00463DC2"/>
    <w:rsid w:val="00487F78"/>
    <w:rsid w:val="00496B9E"/>
    <w:rsid w:val="004B0917"/>
    <w:rsid w:val="004D2331"/>
    <w:rsid w:val="00500C69"/>
    <w:rsid w:val="00515412"/>
    <w:rsid w:val="00547810"/>
    <w:rsid w:val="005A26EC"/>
    <w:rsid w:val="00621808"/>
    <w:rsid w:val="00633A27"/>
    <w:rsid w:val="006C2986"/>
    <w:rsid w:val="00722F5E"/>
    <w:rsid w:val="00785756"/>
    <w:rsid w:val="00786B7D"/>
    <w:rsid w:val="007A53A7"/>
    <w:rsid w:val="007A71C3"/>
    <w:rsid w:val="007C7C2A"/>
    <w:rsid w:val="007E4B6A"/>
    <w:rsid w:val="00806479"/>
    <w:rsid w:val="00994457"/>
    <w:rsid w:val="009A1D05"/>
    <w:rsid w:val="009A542C"/>
    <w:rsid w:val="009B6D64"/>
    <w:rsid w:val="009D653A"/>
    <w:rsid w:val="009F56CB"/>
    <w:rsid w:val="00A42228"/>
    <w:rsid w:val="00A9352C"/>
    <w:rsid w:val="00B25824"/>
    <w:rsid w:val="00B356A1"/>
    <w:rsid w:val="00B52F07"/>
    <w:rsid w:val="00C94510"/>
    <w:rsid w:val="00CB1C9D"/>
    <w:rsid w:val="00CB6E3B"/>
    <w:rsid w:val="00CC7ABF"/>
    <w:rsid w:val="00CD2748"/>
    <w:rsid w:val="00CE0F9A"/>
    <w:rsid w:val="00D1431D"/>
    <w:rsid w:val="00D448A3"/>
    <w:rsid w:val="00D77C6E"/>
    <w:rsid w:val="00E50129"/>
    <w:rsid w:val="00E56D4A"/>
    <w:rsid w:val="00E913AD"/>
    <w:rsid w:val="00FA19B4"/>
    <w:rsid w:val="00FD29B1"/>
    <w:rsid w:val="00FF33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24FA1"/>
  <w14:defaultImageDpi w14:val="32767"/>
  <w15:chartTrackingRefBased/>
  <w15:docId w15:val="{18CB957A-17ED-2F4B-BD9C-03C3D236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Lauftext"/>
    <w:qFormat/>
    <w:rsid w:val="004D2331"/>
    <w:pPr>
      <w:spacing w:before="120" w:after="120" w:line="312" w:lineRule="auto"/>
    </w:pPr>
    <w:rPr>
      <w:rFonts w:ascii="Urbanist" w:hAnsi="Urbanist"/>
      <w:sz w:val="18"/>
      <w:szCs w:val="20"/>
      <w:lang w:val="en-US"/>
    </w:rPr>
  </w:style>
  <w:style w:type="paragraph" w:styleId="berschrift1">
    <w:name w:val="heading 1"/>
    <w:aliases w:val="1. Zwischentitel"/>
    <w:basedOn w:val="Standard"/>
    <w:next w:val="Standard"/>
    <w:link w:val="berschrift1Zchn"/>
    <w:autoRedefine/>
    <w:uiPriority w:val="9"/>
    <w:qFormat/>
    <w:rsid w:val="003668E1"/>
    <w:pPr>
      <w:spacing w:before="360" w:after="240"/>
      <w:outlineLvl w:val="0"/>
    </w:pPr>
    <w:rPr>
      <w:rFonts w:ascii="Urbanist SemiBold" w:hAnsi="Urbanist SemiBold"/>
      <w:b/>
      <w:bCs/>
      <w:sz w:val="24"/>
      <w:szCs w:val="24"/>
      <w:lang w:val="it-IT"/>
    </w:rPr>
  </w:style>
  <w:style w:type="paragraph" w:styleId="berschrift2">
    <w:name w:val="heading 2"/>
    <w:aliases w:val="2. Zwischentitel"/>
    <w:basedOn w:val="Standard"/>
    <w:next w:val="Standard"/>
    <w:link w:val="berschrift2Zchn"/>
    <w:autoRedefine/>
    <w:uiPriority w:val="9"/>
    <w:unhideWhenUsed/>
    <w:qFormat/>
    <w:rsid w:val="009D653A"/>
    <w:pPr>
      <w:spacing w:before="240"/>
      <w:outlineLvl w:val="1"/>
    </w:pPr>
    <w:rPr>
      <w:rFonts w:ascii="Urbanist SemiBold" w:hAnsi="Urbanist SemiBold"/>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autoRedefine/>
    <w:uiPriority w:val="99"/>
    <w:unhideWhenUsed/>
    <w:qFormat/>
    <w:rsid w:val="009D653A"/>
    <w:pPr>
      <w:spacing w:before="0" w:after="0" w:line="240" w:lineRule="auto"/>
    </w:pPr>
    <w:rPr>
      <w:sz w:val="16"/>
      <w:szCs w:val="16"/>
    </w:rPr>
  </w:style>
  <w:style w:type="character" w:customStyle="1" w:styleId="FuzeileZchn">
    <w:name w:val="Fußzeile Zchn"/>
    <w:basedOn w:val="Absatz-Standardschriftart"/>
    <w:link w:val="Fuzeile"/>
    <w:uiPriority w:val="99"/>
    <w:rsid w:val="009D653A"/>
    <w:rPr>
      <w:rFonts w:ascii="Urbanist" w:hAnsi="Urbanist"/>
      <w:sz w:val="16"/>
      <w:szCs w:val="16"/>
      <w:lang w:val="en-US"/>
    </w:rPr>
  </w:style>
  <w:style w:type="paragraph" w:styleId="Titel">
    <w:name w:val="Title"/>
    <w:aliases w:val="Hauptitel"/>
    <w:basedOn w:val="Standard"/>
    <w:next w:val="Standard"/>
    <w:link w:val="TitelZchn"/>
    <w:autoRedefine/>
    <w:uiPriority w:val="10"/>
    <w:qFormat/>
    <w:rsid w:val="003668E1"/>
    <w:pPr>
      <w:spacing w:before="360" w:after="240"/>
    </w:pPr>
    <w:rPr>
      <w:rFonts w:ascii="Urbanist ExtraBold" w:hAnsi="Urbanist ExtraBold"/>
      <w:b/>
      <w:bCs/>
      <w:i/>
      <w:iCs/>
      <w:sz w:val="28"/>
      <w:szCs w:val="28"/>
      <w:lang w:val="it-IT"/>
    </w:rPr>
  </w:style>
  <w:style w:type="character" w:customStyle="1" w:styleId="TitelZchn">
    <w:name w:val="Titel Zchn"/>
    <w:aliases w:val="Hauptitel Zchn"/>
    <w:basedOn w:val="Absatz-Standardschriftart"/>
    <w:link w:val="Titel"/>
    <w:uiPriority w:val="10"/>
    <w:rsid w:val="003668E1"/>
    <w:rPr>
      <w:rFonts w:ascii="Urbanist ExtraBold" w:hAnsi="Urbanist ExtraBold"/>
      <w:b/>
      <w:bCs/>
      <w:i/>
      <w:iCs/>
      <w:sz w:val="28"/>
      <w:szCs w:val="28"/>
      <w:lang w:val="it-IT"/>
    </w:rPr>
  </w:style>
  <w:style w:type="character" w:customStyle="1" w:styleId="berschrift1Zchn">
    <w:name w:val="Überschrift 1 Zchn"/>
    <w:aliases w:val="1. Zwischentitel Zchn"/>
    <w:basedOn w:val="Absatz-Standardschriftart"/>
    <w:link w:val="berschrift1"/>
    <w:uiPriority w:val="9"/>
    <w:rsid w:val="003668E1"/>
    <w:rPr>
      <w:rFonts w:ascii="Urbanist SemiBold" w:hAnsi="Urbanist SemiBold"/>
      <w:b/>
      <w:bCs/>
      <w:lang w:val="it-IT"/>
    </w:rPr>
  </w:style>
  <w:style w:type="character" w:customStyle="1" w:styleId="berschrift2Zchn">
    <w:name w:val="Überschrift 2 Zchn"/>
    <w:aliases w:val="2. Zwischentitel Zchn"/>
    <w:basedOn w:val="Absatz-Standardschriftart"/>
    <w:link w:val="berschrift2"/>
    <w:uiPriority w:val="9"/>
    <w:rsid w:val="009D653A"/>
    <w:rPr>
      <w:rFonts w:ascii="Urbanist SemiBold" w:hAnsi="Urbanist SemiBold"/>
      <w:b/>
      <w:bCs/>
      <w:sz w:val="20"/>
      <w:szCs w:val="20"/>
      <w:lang w:val="en-US"/>
    </w:rPr>
  </w:style>
  <w:style w:type="paragraph" w:styleId="Listenabsatz">
    <w:name w:val="List Paragraph"/>
    <w:aliases w:val="Aufzählung"/>
    <w:basedOn w:val="Standard"/>
    <w:uiPriority w:val="34"/>
    <w:qFormat/>
    <w:rsid w:val="0045471D"/>
    <w:pPr>
      <w:numPr>
        <w:numId w:val="1"/>
      </w:numPr>
      <w:contextualSpacing/>
    </w:pPr>
    <w:rPr>
      <w:lang w:val="it-IT"/>
    </w:rPr>
  </w:style>
  <w:style w:type="paragraph" w:styleId="Kopfzeile">
    <w:name w:val="header"/>
    <w:basedOn w:val="Standard"/>
    <w:link w:val="KopfzeileZchn"/>
    <w:uiPriority w:val="99"/>
    <w:unhideWhenUsed/>
    <w:rsid w:val="00E56D4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56D4A"/>
    <w:rPr>
      <w:rFonts w:ascii="Urbanist" w:hAnsi="Urbanist"/>
      <w:sz w:val="18"/>
      <w:szCs w:val="20"/>
      <w:lang w:val="en-US"/>
    </w:rPr>
  </w:style>
  <w:style w:type="character" w:styleId="Hyperlink">
    <w:name w:val="Hyperlink"/>
    <w:basedOn w:val="Absatz-Standardschriftart"/>
    <w:uiPriority w:val="99"/>
    <w:unhideWhenUsed/>
    <w:rsid w:val="00CE0F9A"/>
    <w:rPr>
      <w:color w:val="0563C1" w:themeColor="hyperlink"/>
      <w:u w:val="single"/>
    </w:rPr>
  </w:style>
  <w:style w:type="character" w:styleId="NichtaufgelsteErwhnung">
    <w:name w:val="Unresolved Mention"/>
    <w:basedOn w:val="Absatz-Standardschriftart"/>
    <w:uiPriority w:val="99"/>
    <w:rsid w:val="00CE0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892">
      <w:bodyDiv w:val="1"/>
      <w:marLeft w:val="0"/>
      <w:marRight w:val="0"/>
      <w:marTop w:val="0"/>
      <w:marBottom w:val="0"/>
      <w:divBdr>
        <w:top w:val="none" w:sz="0" w:space="0" w:color="auto"/>
        <w:left w:val="none" w:sz="0" w:space="0" w:color="auto"/>
        <w:bottom w:val="none" w:sz="0" w:space="0" w:color="auto"/>
        <w:right w:val="none" w:sz="0" w:space="0" w:color="auto"/>
      </w:divBdr>
      <w:divsChild>
        <w:div w:id="175195635">
          <w:marLeft w:val="0"/>
          <w:marRight w:val="0"/>
          <w:marTop w:val="0"/>
          <w:marBottom w:val="0"/>
          <w:divBdr>
            <w:top w:val="none" w:sz="0" w:space="0" w:color="auto"/>
            <w:left w:val="none" w:sz="0" w:space="0" w:color="auto"/>
            <w:bottom w:val="none" w:sz="0" w:space="0" w:color="auto"/>
            <w:right w:val="none" w:sz="0" w:space="0" w:color="auto"/>
          </w:divBdr>
          <w:divsChild>
            <w:div w:id="841243224">
              <w:marLeft w:val="0"/>
              <w:marRight w:val="0"/>
              <w:marTop w:val="0"/>
              <w:marBottom w:val="0"/>
              <w:divBdr>
                <w:top w:val="none" w:sz="0" w:space="0" w:color="auto"/>
                <w:left w:val="none" w:sz="0" w:space="0" w:color="auto"/>
                <w:bottom w:val="none" w:sz="0" w:space="0" w:color="auto"/>
                <w:right w:val="none" w:sz="0" w:space="0" w:color="auto"/>
              </w:divBdr>
              <w:divsChild>
                <w:div w:id="711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na.amstutz@grunliberale.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s.tappolet@grunliberale.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niseweger/Library/Group%20Containers/UBF8T346G9.Office/User%20Content.localized/Templates.localized/GLP%20Vorlage%20MM.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nchor="b" anchorCtr="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1437d-f13a-4504-ae38-d6400fd17497">
      <Terms xmlns="http://schemas.microsoft.com/office/infopath/2007/PartnerControls"/>
    </lcf76f155ced4ddcb4097134ff3c332f>
    <TaxCatchAll xmlns="c9392d05-3fe9-49ab-8862-cafaf6e7d6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3C1BE689A2C0B4489D0C0FE5F76C1CA" ma:contentTypeVersion="13" ma:contentTypeDescription="Ein neues Dokument erstellen." ma:contentTypeScope="" ma:versionID="498bba4ab1cc63fdee7644d8ca95b2cf">
  <xsd:schema xmlns:xsd="http://www.w3.org/2001/XMLSchema" xmlns:xs="http://www.w3.org/2001/XMLSchema" xmlns:p="http://schemas.microsoft.com/office/2006/metadata/properties" xmlns:ns2="97e1437d-f13a-4504-ae38-d6400fd17497" xmlns:ns3="c9392d05-3fe9-49ab-8862-cafaf6e7d6a9" targetNamespace="http://schemas.microsoft.com/office/2006/metadata/properties" ma:root="true" ma:fieldsID="33909149400183b832476351a987ef3c" ns2:_="" ns3:_="">
    <xsd:import namespace="97e1437d-f13a-4504-ae38-d6400fd17497"/>
    <xsd:import namespace="c9392d05-3fe9-49ab-8862-cafaf6e7d6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1437d-f13a-4504-ae38-d6400fd17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55175f4-f834-4f64-9799-114f30b05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92d05-3fe9-49ab-8862-cafaf6e7d6a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1567cf0c-f804-45e4-8018-3d50a04981e9}" ma:internalName="TaxCatchAll" ma:showField="CatchAllData" ma:web="c9392d05-3fe9-49ab-8862-cafaf6e7d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C33B9-FC55-5A49-8445-F13E3BCE5A8A}">
  <ds:schemaRefs>
    <ds:schemaRef ds:uri="http://schemas.openxmlformats.org/officeDocument/2006/bibliography"/>
  </ds:schemaRefs>
</ds:datastoreItem>
</file>

<file path=customXml/itemProps2.xml><?xml version="1.0" encoding="utf-8"?>
<ds:datastoreItem xmlns:ds="http://schemas.openxmlformats.org/officeDocument/2006/customXml" ds:itemID="{DDCF59EE-E178-4DE9-8F45-C6CB939C8026}">
  <ds:schemaRefs>
    <ds:schemaRef ds:uri="http://schemas.microsoft.com/office/2006/metadata/properties"/>
    <ds:schemaRef ds:uri="http://schemas.microsoft.com/office/infopath/2007/PartnerControls"/>
    <ds:schemaRef ds:uri="97e1437d-f13a-4504-ae38-d6400fd17497"/>
    <ds:schemaRef ds:uri="c9392d05-3fe9-49ab-8862-cafaf6e7d6a9"/>
  </ds:schemaRefs>
</ds:datastoreItem>
</file>

<file path=customXml/itemProps3.xml><?xml version="1.0" encoding="utf-8"?>
<ds:datastoreItem xmlns:ds="http://schemas.openxmlformats.org/officeDocument/2006/customXml" ds:itemID="{7BD81807-5E94-40A9-9897-85862B671BE1}">
  <ds:schemaRefs>
    <ds:schemaRef ds:uri="http://schemas.microsoft.com/sharepoint/v3/contenttype/forms"/>
  </ds:schemaRefs>
</ds:datastoreItem>
</file>

<file path=customXml/itemProps4.xml><?xml version="1.0" encoding="utf-8"?>
<ds:datastoreItem xmlns:ds="http://schemas.openxmlformats.org/officeDocument/2006/customXml" ds:itemID="{161FDE53-CA60-4A64-844A-9F28C8A6730A}"/>
</file>

<file path=docProps/app.xml><?xml version="1.0" encoding="utf-8"?>
<Properties xmlns="http://schemas.openxmlformats.org/officeDocument/2006/extended-properties" xmlns:vt="http://schemas.openxmlformats.org/officeDocument/2006/docPropsVTypes">
  <Template>GLP Vorlage MM.dotx</Template>
  <TotalTime>0</TotalTime>
  <Pages>1</Pages>
  <Words>275</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Denise Weger</cp:lastModifiedBy>
  <cp:revision>2</cp:revision>
  <cp:lastPrinted>2021-09-03T14:46:00Z</cp:lastPrinted>
  <dcterms:created xsi:type="dcterms:W3CDTF">2025-06-08T09:26:00Z</dcterms:created>
  <dcterms:modified xsi:type="dcterms:W3CDTF">2025-06-08T09:28:00Z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0x01010073C1BE689A2C0B4489D0C0FE5F76C1CA</vt:lpwstr>
  </property>
  <property fmtid="{D5CDD505-2E9C-101B-9397-08002B2CF9AE}" pid="3" name="Order">
    <vt:r8>335900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